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F9" w:rsidRDefault="00076FF9" w:rsidP="00A938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color w:val="231F20"/>
        </w:rPr>
      </w:pPr>
    </w:p>
    <w:p w:rsidR="00076FF9" w:rsidRDefault="00076FF9" w:rsidP="00A938F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Cs/>
          <w:color w:val="231F20"/>
        </w:rPr>
      </w:pPr>
    </w:p>
    <w:p w:rsidR="00076FF9" w:rsidRPr="00396B4F" w:rsidRDefault="00076FF9" w:rsidP="0015040B">
      <w:pPr>
        <w:jc w:val="center"/>
        <w:rPr>
          <w:rFonts w:ascii="Times New Roman" w:hAnsi="Times New Roman"/>
          <w:bCs/>
          <w:color w:val="231F20"/>
        </w:rPr>
      </w:pPr>
      <w:r w:rsidRPr="00396B4F">
        <w:rPr>
          <w:rFonts w:ascii="Times New Roman" w:hAnsi="Times New Roman"/>
          <w:bCs/>
          <w:color w:val="231F20"/>
        </w:rPr>
        <w:t>Scholar Fund, Inc.</w:t>
      </w: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Cs w:val="27"/>
        </w:rPr>
      </w:pPr>
      <w:r>
        <w:rPr>
          <w:rFonts w:ascii="Times New Roman" w:hAnsi="Times New Roman"/>
          <w:b/>
          <w:bCs/>
          <w:color w:val="000000"/>
          <w:szCs w:val="27"/>
        </w:rPr>
        <w:t>ACKNOWLEDGEMENT</w:t>
      </w: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Pr="00396B4F" w:rsidRDefault="00076FF9" w:rsidP="001126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In consideration of my appointment to </w:t>
      </w:r>
      <w:r w:rsidRPr="00396B4F">
        <w:rPr>
          <w:rFonts w:ascii="Times New Roman" w:hAnsi="Times New Roman"/>
          <w:color w:val="000000"/>
        </w:rPr>
        <w:t xml:space="preserve">the Selection Committee </w:t>
      </w:r>
      <w:r>
        <w:rPr>
          <w:rFonts w:ascii="Times New Roman" w:hAnsi="Times New Roman"/>
          <w:color w:val="000000"/>
        </w:rPr>
        <w:t>evaluating potential recipients for the scholarship named below</w:t>
      </w:r>
      <w:r w:rsidRPr="00396B4F">
        <w:rPr>
          <w:rFonts w:ascii="Times New Roman" w:hAnsi="Times New Roman"/>
          <w:color w:val="000000"/>
        </w:rPr>
        <w:t xml:space="preserve">, I </w:t>
      </w:r>
      <w:r>
        <w:rPr>
          <w:rFonts w:ascii="Times New Roman" w:hAnsi="Times New Roman"/>
          <w:color w:val="000000"/>
        </w:rPr>
        <w:t xml:space="preserve">acknowledge that I have read the foregoing  Procedures for Awarding Scholarships and </w:t>
      </w:r>
      <w:r w:rsidRPr="00396B4F">
        <w:rPr>
          <w:rFonts w:ascii="Times New Roman" w:hAnsi="Times New Roman"/>
          <w:color w:val="000000"/>
        </w:rPr>
        <w:t>agree to com</w:t>
      </w:r>
      <w:bookmarkStart w:id="0" w:name="_GoBack"/>
      <w:bookmarkEnd w:id="0"/>
      <w:r w:rsidRPr="00396B4F">
        <w:rPr>
          <w:rFonts w:ascii="Times New Roman" w:hAnsi="Times New Roman"/>
          <w:color w:val="000000"/>
        </w:rPr>
        <w:t>ply with</w:t>
      </w:r>
      <w:r>
        <w:rPr>
          <w:rFonts w:ascii="Times New Roman" w:hAnsi="Times New Roman"/>
          <w:color w:val="000000"/>
        </w:rPr>
        <w:t xml:space="preserve"> them.</w:t>
      </w:r>
    </w:p>
    <w:p w:rsidR="00076FF9" w:rsidRDefault="00076FF9" w:rsidP="0011262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Pr="00396B4F" w:rsidRDefault="00076FF9" w:rsidP="008B4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96B4F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>_______________________________</w:t>
      </w:r>
      <w:r w:rsidRPr="00396B4F">
        <w:rPr>
          <w:rFonts w:ascii="Times New Roman" w:hAnsi="Times New Roman"/>
          <w:color w:val="000000"/>
        </w:rPr>
        <w:t xml:space="preserve"> </w:t>
      </w:r>
    </w:p>
    <w:p w:rsidR="00076FF9" w:rsidRPr="00396B4F" w:rsidRDefault="00076FF9" w:rsidP="008B407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Name of Scholarship</w:t>
      </w: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96B4F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>_______________________________</w:t>
      </w:r>
      <w:r w:rsidRPr="00396B4F">
        <w:rPr>
          <w:rFonts w:ascii="Times New Roman" w:hAnsi="Times New Roman"/>
          <w:color w:val="000000"/>
        </w:rPr>
        <w:t xml:space="preserve"> </w:t>
      </w: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96B4F">
        <w:rPr>
          <w:rFonts w:ascii="Times New Roman" w:hAnsi="Times New Roman"/>
          <w:color w:val="000000"/>
        </w:rPr>
        <w:t>Print Committee Member Name</w:t>
      </w: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96B4F">
        <w:rPr>
          <w:rFonts w:ascii="Times New Roman" w:hAnsi="Times New Roman"/>
          <w:color w:val="000000"/>
        </w:rPr>
        <w:t>_______</w:t>
      </w:r>
      <w:r>
        <w:rPr>
          <w:rFonts w:ascii="Times New Roman" w:hAnsi="Times New Roman"/>
          <w:color w:val="000000"/>
        </w:rPr>
        <w:t>______________________________</w:t>
      </w:r>
      <w:r w:rsidRPr="00396B4F">
        <w:rPr>
          <w:rFonts w:ascii="Times New Roman" w:hAnsi="Times New Roman"/>
          <w:color w:val="000000"/>
        </w:rPr>
        <w:tab/>
      </w: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96B4F">
        <w:rPr>
          <w:rFonts w:ascii="Times New Roman" w:hAnsi="Times New Roman"/>
          <w:color w:val="000000"/>
        </w:rPr>
        <w:t>Committee Member Signature</w:t>
      </w:r>
      <w:r w:rsidRPr="00396B4F">
        <w:rPr>
          <w:rFonts w:ascii="Times New Roman" w:hAnsi="Times New Roman"/>
          <w:color w:val="000000"/>
        </w:rPr>
        <w:tab/>
      </w: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</w:t>
      </w:r>
    </w:p>
    <w:p w:rsidR="00076FF9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396B4F">
        <w:rPr>
          <w:rFonts w:ascii="Times New Roman" w:hAnsi="Times New Roman"/>
          <w:color w:val="000000"/>
        </w:rPr>
        <w:t>Date</w:t>
      </w:r>
    </w:p>
    <w:p w:rsidR="00076FF9" w:rsidRPr="00396B4F" w:rsidRDefault="00076FF9" w:rsidP="00150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:rsidR="00076FF9" w:rsidRPr="00396B4F" w:rsidRDefault="00076FF9" w:rsidP="0015040B">
      <w:pPr>
        <w:rPr>
          <w:rFonts w:ascii="Times New Roman" w:hAnsi="Times New Roman"/>
        </w:rPr>
      </w:pPr>
    </w:p>
    <w:sectPr w:rsidR="00076FF9" w:rsidRPr="00396B4F" w:rsidSect="00844A13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6FF9" w:rsidRDefault="00076FF9">
      <w:r>
        <w:separator/>
      </w:r>
    </w:p>
  </w:endnote>
  <w:endnote w:type="continuationSeparator" w:id="0">
    <w:p w:rsidR="00076FF9" w:rsidRDefault="0007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6FF9" w:rsidRDefault="00076FF9">
      <w:r>
        <w:separator/>
      </w:r>
    </w:p>
  </w:footnote>
  <w:footnote w:type="continuationSeparator" w:id="0">
    <w:p w:rsidR="00076FF9" w:rsidRDefault="0007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FF9" w:rsidRDefault="00076FF9" w:rsidP="00B64178">
    <w:pPr>
      <w:pStyle w:val="Header"/>
    </w:pPr>
    <w:r>
      <w:t>Scholar Fund , Inc.</w:t>
    </w:r>
  </w:p>
  <w:p w:rsidR="00076FF9" w:rsidRDefault="00076FF9" w:rsidP="00B64178">
    <w:pPr>
      <w:pStyle w:val="Header"/>
    </w:pPr>
    <w:r>
      <w:t>EIN 45-5028746</w:t>
    </w:r>
  </w:p>
  <w:p w:rsidR="00076FF9" w:rsidRDefault="00076F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040B"/>
    <w:rsid w:val="00003A83"/>
    <w:rsid w:val="00076FF9"/>
    <w:rsid w:val="000E0E73"/>
    <w:rsid w:val="00112628"/>
    <w:rsid w:val="0015040B"/>
    <w:rsid w:val="001B6F4C"/>
    <w:rsid w:val="00301052"/>
    <w:rsid w:val="00396B4F"/>
    <w:rsid w:val="00477558"/>
    <w:rsid w:val="004B55FC"/>
    <w:rsid w:val="0068350B"/>
    <w:rsid w:val="006C5535"/>
    <w:rsid w:val="00844A13"/>
    <w:rsid w:val="00861A09"/>
    <w:rsid w:val="008719FE"/>
    <w:rsid w:val="008B4079"/>
    <w:rsid w:val="009140DD"/>
    <w:rsid w:val="00914EEE"/>
    <w:rsid w:val="00916944"/>
    <w:rsid w:val="00A938F8"/>
    <w:rsid w:val="00AB6555"/>
    <w:rsid w:val="00B64178"/>
    <w:rsid w:val="00B67754"/>
    <w:rsid w:val="00B86192"/>
    <w:rsid w:val="00C10990"/>
    <w:rsid w:val="00C40E10"/>
    <w:rsid w:val="00CD7591"/>
    <w:rsid w:val="00E175B4"/>
    <w:rsid w:val="00ED616C"/>
    <w:rsid w:val="00F8247C"/>
    <w:rsid w:val="00FA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A8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rsid w:val="00ED616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Times New Roman"/>
      <w:sz w:val="18"/>
      <w:szCs w:val="18"/>
    </w:rPr>
  </w:style>
  <w:style w:type="character" w:customStyle="1" w:styleId="BalloonTextChar3">
    <w:name w:val="Balloon Text Char3"/>
    <w:basedOn w:val="DefaultParagraphFont"/>
    <w:uiPriority w:val="99"/>
    <w:semiHidden/>
    <w:rPr>
      <w:rFonts w:ascii="Lucida Grande" w:hAnsi="Lucida Grande" w:cs="Times New Roman"/>
      <w:sz w:val="18"/>
      <w:szCs w:val="18"/>
    </w:rPr>
  </w:style>
  <w:style w:type="character" w:customStyle="1" w:styleId="BalloonTextChar2">
    <w:name w:val="Balloon Text Char2"/>
    <w:basedOn w:val="DefaultParagraphFont"/>
    <w:uiPriority w:val="99"/>
    <w:semiHidden/>
    <w:locked/>
    <w:rsid w:val="00003A83"/>
    <w:rPr>
      <w:rFonts w:ascii="Lucida Grande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ED616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D616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D616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D61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D616C"/>
    <w:rPr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locked/>
    <w:rsid w:val="00ED616C"/>
    <w:rPr>
      <w:rFonts w:ascii="Lucida Grande" w:hAnsi="Lucida Grande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FA2A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A2A3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A2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A2A33"/>
    <w:rPr>
      <w:rFonts w:cs="Times New Roman"/>
      <w:sz w:val="24"/>
      <w:szCs w:val="24"/>
    </w:rPr>
  </w:style>
  <w:style w:type="character" w:customStyle="1" w:styleId="CharChar1">
    <w:name w:val="Char Char1"/>
    <w:uiPriority w:val="99"/>
    <w:rsid w:val="00B64178"/>
    <w:rPr>
      <w:sz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78</Words>
  <Characters>449</Characters>
  <Application>Microsoft Office Outlook</Application>
  <DocSecurity>0</DocSecurity>
  <Lines>0</Lines>
  <Paragraphs>0</Paragraphs>
  <ScaleCrop>false</ScaleCrop>
  <Company>Columbia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 Fund, Inc</dc:title>
  <dc:subject/>
  <dc:creator>Elana Bildner</dc:creator>
  <cp:keywords/>
  <dc:description/>
  <cp:lastModifiedBy>Uyen Tieu</cp:lastModifiedBy>
  <cp:revision>2</cp:revision>
  <cp:lastPrinted>2012-05-23T23:08:00Z</cp:lastPrinted>
  <dcterms:created xsi:type="dcterms:W3CDTF">2012-05-31T17:45:00Z</dcterms:created>
  <dcterms:modified xsi:type="dcterms:W3CDTF">2012-05-31T17:45:00Z</dcterms:modified>
</cp:coreProperties>
</file>